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C0" w:rsidRPr="00F465B9" w:rsidRDefault="005173C0">
      <w:pPr>
        <w:jc w:val="center"/>
        <w:rPr>
          <w:b/>
        </w:rPr>
      </w:pPr>
      <w:bookmarkStart w:id="0" w:name="_GoBack"/>
      <w:bookmarkEnd w:id="0"/>
      <w:r w:rsidRPr="00F465B9">
        <w:rPr>
          <w:b/>
        </w:rPr>
        <w:t xml:space="preserve">In the Court of Common Pleas of </w:t>
      </w:r>
      <w:smartTag w:uri="urn:schemas-microsoft-com:office:smarttags" w:element="place">
        <w:smartTag w:uri="urn:schemas-microsoft-com:office:smarttags" w:element="City">
          <w:r w:rsidRPr="00F465B9">
            <w:rPr>
              <w:b/>
            </w:rPr>
            <w:t>Allegheny County</w:t>
          </w:r>
        </w:smartTag>
        <w:r w:rsidRPr="00F465B9">
          <w:rPr>
            <w:b/>
          </w:rPr>
          <w:t xml:space="preserve">, </w:t>
        </w:r>
        <w:smartTag w:uri="urn:schemas-microsoft-com:office:smarttags" w:element="State">
          <w:r w:rsidRPr="00F465B9">
            <w:rPr>
              <w:b/>
            </w:rPr>
            <w:t>Pennsylvania</w:t>
          </w:r>
        </w:smartTag>
      </w:smartTag>
    </w:p>
    <w:p w:rsidR="005173C0" w:rsidRPr="00F465B9" w:rsidRDefault="005173C0"/>
    <w:p w:rsidR="005173C0" w:rsidRPr="00F465B9" w:rsidRDefault="005173C0">
      <w:r w:rsidRPr="00F465B9">
        <w:t>______________________</w:t>
      </w:r>
    </w:p>
    <w:p w:rsidR="005173C0" w:rsidRPr="00F465B9" w:rsidRDefault="005173C0">
      <w:r w:rsidRPr="00F465B9">
        <w:tab/>
      </w:r>
      <w:r w:rsidRPr="00F465B9">
        <w:tab/>
        <w:t>Plaintiff</w:t>
      </w:r>
      <w:r w:rsidRPr="00F465B9">
        <w:tab/>
      </w:r>
      <w:r w:rsidRPr="00F465B9">
        <w:tab/>
      </w:r>
      <w:r w:rsidRPr="00F465B9">
        <w:tab/>
      </w:r>
      <w:r w:rsidRPr="00F465B9">
        <w:tab/>
      </w:r>
      <w:r w:rsidRPr="00F465B9">
        <w:tab/>
        <w:t>Docket Number: ______</w:t>
      </w:r>
      <w:r w:rsidRPr="00F465B9">
        <w:softHyphen/>
        <w:t>________</w:t>
      </w:r>
    </w:p>
    <w:p w:rsidR="005173C0" w:rsidRPr="00F465B9" w:rsidRDefault="00F465B9" w:rsidP="00F465B9">
      <w:pPr>
        <w:ind w:firstLine="720"/>
      </w:pPr>
      <w:r>
        <w:t>vs.</w:t>
      </w:r>
      <w:r>
        <w:tab/>
      </w:r>
      <w:r>
        <w:tab/>
      </w:r>
      <w:r>
        <w:tab/>
      </w:r>
      <w:r>
        <w:tab/>
      </w:r>
      <w:r>
        <w:tab/>
      </w:r>
      <w:r>
        <w:tab/>
      </w:r>
      <w:r>
        <w:tab/>
        <w:t>PACSES Case Number:</w:t>
      </w:r>
      <w:r w:rsidR="005173C0" w:rsidRPr="00F465B9">
        <w:t>______________</w:t>
      </w:r>
    </w:p>
    <w:p w:rsidR="005173C0" w:rsidRPr="00F465B9" w:rsidRDefault="005173C0">
      <w:r w:rsidRPr="00F465B9">
        <w:tab/>
      </w:r>
      <w:r w:rsidRPr="00F465B9">
        <w:tab/>
      </w:r>
      <w:r w:rsidRPr="00F465B9">
        <w:tab/>
      </w:r>
      <w:r w:rsidRPr="00F465B9">
        <w:tab/>
      </w:r>
      <w:r w:rsidRPr="00F465B9">
        <w:tab/>
      </w:r>
      <w:r w:rsidRPr="00F465B9">
        <w:tab/>
      </w:r>
      <w:r w:rsidRPr="00F465B9">
        <w:tab/>
      </w:r>
      <w:r w:rsidRPr="00F465B9">
        <w:tab/>
        <w:t>Other State ID Number: _______________</w:t>
      </w:r>
    </w:p>
    <w:p w:rsidR="005173C0" w:rsidRPr="00F465B9" w:rsidRDefault="005173C0">
      <w:r w:rsidRPr="00F465B9">
        <w:t>______________________</w:t>
      </w:r>
    </w:p>
    <w:p w:rsidR="005173C0" w:rsidRPr="00F465B9" w:rsidRDefault="005173C0">
      <w:r w:rsidRPr="00F465B9">
        <w:tab/>
      </w:r>
      <w:r w:rsidRPr="00F465B9">
        <w:tab/>
        <w:t>Defendant</w:t>
      </w:r>
    </w:p>
    <w:p w:rsidR="005173C0" w:rsidRPr="00F465B9" w:rsidRDefault="005173C0"/>
    <w:p w:rsidR="005173C0" w:rsidRPr="00F465B9" w:rsidRDefault="005173C0">
      <w:pPr>
        <w:jc w:val="center"/>
        <w:rPr>
          <w:b/>
          <w:u w:val="single"/>
        </w:rPr>
      </w:pPr>
      <w:r w:rsidRPr="00F465B9">
        <w:rPr>
          <w:b/>
          <w:u w:val="single"/>
        </w:rPr>
        <w:t>Complaint for Support</w:t>
      </w:r>
    </w:p>
    <w:p w:rsidR="005173C0" w:rsidRPr="00F465B9" w:rsidRDefault="005173C0">
      <w:pPr>
        <w:jc w:val="center"/>
      </w:pPr>
    </w:p>
    <w:p w:rsidR="005173C0" w:rsidRPr="00F465B9" w:rsidRDefault="005173C0">
      <w:pPr>
        <w:jc w:val="center"/>
      </w:pPr>
      <w:r w:rsidRPr="00F465B9">
        <w:t> New Complaint</w:t>
      </w:r>
      <w:r w:rsidRPr="00F465B9">
        <w:tab/>
      </w:r>
      <w:r w:rsidRPr="00F465B9">
        <w:t> Amended Complaint</w:t>
      </w:r>
    </w:p>
    <w:p w:rsidR="005173C0" w:rsidRPr="00F465B9" w:rsidRDefault="005173C0"/>
    <w:p w:rsidR="005173C0" w:rsidRPr="00F465B9" w:rsidRDefault="005173C0">
      <w:pPr>
        <w:numPr>
          <w:ilvl w:val="0"/>
          <w:numId w:val="1"/>
        </w:numPr>
      </w:pPr>
      <w:r w:rsidRPr="00F465B9">
        <w:t>Plaintiff resides at: ______________________________________________________________</w:t>
      </w:r>
    </w:p>
    <w:p w:rsidR="005173C0" w:rsidRPr="00F465B9" w:rsidRDefault="005173C0">
      <w:pPr>
        <w:ind w:left="360"/>
      </w:pPr>
    </w:p>
    <w:p w:rsidR="005173C0" w:rsidRPr="00F465B9" w:rsidRDefault="005173C0">
      <w:pPr>
        <w:ind w:left="720"/>
      </w:pPr>
      <w:smartTag w:uri="urn:schemas-microsoft-com:office:smarttags" w:element="place">
        <w:smartTag w:uri="urn:schemas-microsoft-com:office:smarttags" w:element="PlaceName">
          <w:r w:rsidRPr="00F465B9">
            <w:t>___________</w:t>
          </w:r>
        </w:smartTag>
        <w:r w:rsidRPr="00F465B9">
          <w:t xml:space="preserve"> </w:t>
        </w:r>
        <w:smartTag w:uri="urn:schemas-microsoft-com:office:smarttags" w:element="PlaceType">
          <w:r w:rsidRPr="00F465B9">
            <w:t>County</w:t>
          </w:r>
        </w:smartTag>
      </w:smartTag>
    </w:p>
    <w:p w:rsidR="005173C0" w:rsidRPr="00F465B9" w:rsidRDefault="005173C0">
      <w:pPr>
        <w:ind w:left="720"/>
      </w:pPr>
    </w:p>
    <w:p w:rsidR="005173C0" w:rsidRPr="00F465B9" w:rsidRDefault="005173C0">
      <w:pPr>
        <w:ind w:left="720"/>
      </w:pPr>
      <w:r w:rsidRPr="00F465B9">
        <w:t>Plaintiff’s date of birth is _____________</w:t>
      </w:r>
    </w:p>
    <w:p w:rsidR="005173C0" w:rsidRPr="00F465B9" w:rsidRDefault="005173C0"/>
    <w:p w:rsidR="005173C0" w:rsidRPr="00F465B9" w:rsidRDefault="005173C0">
      <w:pPr>
        <w:numPr>
          <w:ilvl w:val="0"/>
          <w:numId w:val="1"/>
        </w:numPr>
      </w:pPr>
      <w:r w:rsidRPr="00F465B9">
        <w:t>Defendant resides at: _____________________________________________________________</w:t>
      </w:r>
    </w:p>
    <w:p w:rsidR="005173C0" w:rsidRPr="00F465B9" w:rsidRDefault="005173C0">
      <w:pPr>
        <w:ind w:left="360"/>
      </w:pPr>
    </w:p>
    <w:p w:rsidR="005173C0" w:rsidRPr="00F465B9" w:rsidRDefault="005173C0">
      <w:pPr>
        <w:ind w:left="720"/>
      </w:pPr>
      <w:smartTag w:uri="urn:schemas-microsoft-com:office:smarttags" w:element="place">
        <w:smartTag w:uri="urn:schemas-microsoft-com:office:smarttags" w:element="PlaceName">
          <w:r w:rsidRPr="00F465B9">
            <w:t>___________</w:t>
          </w:r>
        </w:smartTag>
        <w:r w:rsidRPr="00F465B9">
          <w:t xml:space="preserve"> </w:t>
        </w:r>
        <w:smartTag w:uri="urn:schemas-microsoft-com:office:smarttags" w:element="PlaceType">
          <w:r w:rsidRPr="00F465B9">
            <w:t>County</w:t>
          </w:r>
        </w:smartTag>
      </w:smartTag>
    </w:p>
    <w:p w:rsidR="005173C0" w:rsidRPr="00F465B9" w:rsidRDefault="005173C0">
      <w:pPr>
        <w:ind w:left="720"/>
      </w:pPr>
    </w:p>
    <w:p w:rsidR="005173C0" w:rsidRPr="00F465B9" w:rsidRDefault="005173C0">
      <w:pPr>
        <w:ind w:left="720"/>
      </w:pPr>
      <w:r w:rsidRPr="00F465B9">
        <w:t>Defendant’s date of birth is _____________</w:t>
      </w:r>
    </w:p>
    <w:p w:rsidR="005173C0" w:rsidRPr="00F465B9" w:rsidRDefault="005173C0"/>
    <w:p w:rsidR="005173C0" w:rsidRPr="00F465B9" w:rsidRDefault="005173C0">
      <w:pPr>
        <w:numPr>
          <w:ilvl w:val="0"/>
          <w:numId w:val="1"/>
        </w:numPr>
      </w:pPr>
      <w:r w:rsidRPr="00F465B9">
        <w:t>(a) Plaintiff and Defendant were married on _______________ at _________________________</w:t>
      </w:r>
    </w:p>
    <w:p w:rsidR="005173C0" w:rsidRPr="00F465B9" w:rsidRDefault="005173C0">
      <w:pPr>
        <w:ind w:left="360"/>
      </w:pPr>
    </w:p>
    <w:p w:rsidR="005173C0" w:rsidRPr="00F465B9" w:rsidRDefault="005173C0">
      <w:pPr>
        <w:ind w:left="720"/>
      </w:pPr>
      <w:r w:rsidRPr="00F465B9">
        <w:t>(b) Plaintiff and Defendant were separated on ____________________</w:t>
      </w:r>
    </w:p>
    <w:p w:rsidR="005173C0" w:rsidRPr="00F465B9" w:rsidRDefault="005173C0">
      <w:pPr>
        <w:ind w:left="720"/>
      </w:pPr>
    </w:p>
    <w:p w:rsidR="005173C0" w:rsidRPr="00F465B9" w:rsidRDefault="005173C0">
      <w:pPr>
        <w:ind w:left="720"/>
      </w:pPr>
      <w:r w:rsidRPr="00F465B9">
        <w:t>(c) Plaintiff and Defendant were divorced on _____________________</w:t>
      </w:r>
    </w:p>
    <w:p w:rsidR="005173C0" w:rsidRPr="00F465B9" w:rsidRDefault="005173C0">
      <w:pPr>
        <w:ind w:left="720"/>
      </w:pPr>
    </w:p>
    <w:p w:rsidR="005173C0" w:rsidRPr="00F465B9" w:rsidRDefault="005173C0">
      <w:pPr>
        <w:ind w:left="720"/>
      </w:pPr>
      <w:r w:rsidRPr="00F465B9">
        <w:t>(d) Address of last marital domicile: ________________________________________________</w:t>
      </w:r>
    </w:p>
    <w:p w:rsidR="005173C0" w:rsidRPr="00F465B9" w:rsidRDefault="005173C0">
      <w:pPr>
        <w:ind w:left="720"/>
      </w:pPr>
      <w:r w:rsidRPr="00F465B9">
        <w:t>______________________________________________________________________________</w:t>
      </w:r>
    </w:p>
    <w:p w:rsidR="005173C0" w:rsidRPr="00F465B9" w:rsidRDefault="005173C0"/>
    <w:p w:rsidR="005173C0" w:rsidRPr="00F465B9" w:rsidRDefault="005173C0">
      <w:pPr>
        <w:numPr>
          <w:ilvl w:val="0"/>
          <w:numId w:val="1"/>
        </w:numPr>
      </w:pPr>
      <w:r w:rsidRPr="00F465B9">
        <w:t>Plaintiff and Defendant are the parents of or stand in loco parentis to the following children:</w:t>
      </w:r>
    </w:p>
    <w:p w:rsidR="005173C0" w:rsidRPr="00F465B9" w:rsidRDefault="005173C0">
      <w:pPr>
        <w:ind w:left="360"/>
      </w:pPr>
    </w:p>
    <w:p w:rsidR="005173C0" w:rsidRPr="00F465B9" w:rsidRDefault="005173C0">
      <w:pPr>
        <w:ind w:left="720"/>
      </w:pPr>
      <w:r w:rsidRPr="00F465B9">
        <w:rPr>
          <w:u w:val="single"/>
        </w:rPr>
        <w:t>Name</w:t>
      </w:r>
      <w:r w:rsidRPr="00F465B9">
        <w:tab/>
      </w:r>
      <w:r w:rsidRPr="00F465B9">
        <w:tab/>
      </w:r>
      <w:r w:rsidRPr="00F465B9">
        <w:tab/>
      </w:r>
      <w:r w:rsidRPr="00F465B9">
        <w:tab/>
      </w:r>
      <w:r w:rsidRPr="00F465B9">
        <w:tab/>
      </w:r>
      <w:r w:rsidRPr="00F465B9">
        <w:rPr>
          <w:u w:val="single"/>
        </w:rPr>
        <w:t>Birth Date</w:t>
      </w:r>
      <w:r w:rsidRPr="00F465B9">
        <w:tab/>
      </w:r>
      <w:r w:rsidRPr="00F465B9">
        <w:rPr>
          <w:u w:val="single"/>
        </w:rPr>
        <w:t>Age</w:t>
      </w:r>
      <w:r w:rsidRPr="00F465B9">
        <w:tab/>
      </w:r>
      <w:r w:rsidRPr="00F465B9">
        <w:rPr>
          <w:u w:val="single"/>
        </w:rPr>
        <w:t>Born of the Marriage</w:t>
      </w:r>
    </w:p>
    <w:p w:rsidR="005173C0" w:rsidRPr="00F465B9" w:rsidRDefault="005173C0">
      <w:pPr>
        <w:ind w:left="720"/>
        <w:rPr>
          <w:sz w:val="20"/>
          <w:szCs w:val="20"/>
        </w:rPr>
      </w:pPr>
      <w:r w:rsidRPr="00F465B9">
        <w:tab/>
      </w:r>
      <w:r w:rsidRPr="00F465B9">
        <w:tab/>
      </w:r>
      <w:r w:rsidRPr="00F465B9">
        <w:tab/>
      </w:r>
      <w:r w:rsidRPr="00F465B9">
        <w:tab/>
      </w:r>
      <w:r w:rsidRPr="00F465B9">
        <w:tab/>
      </w:r>
      <w:r w:rsidRPr="00F465B9">
        <w:tab/>
      </w:r>
      <w:r w:rsidRPr="00F465B9">
        <w:tab/>
      </w:r>
      <w:r w:rsidRPr="00F465B9">
        <w:tab/>
        <w:t xml:space="preserve">     </w:t>
      </w:r>
      <w:r w:rsidRPr="00F465B9">
        <w:rPr>
          <w:sz w:val="20"/>
          <w:szCs w:val="20"/>
        </w:rPr>
        <w:t>Y = Yes, N = No</w:t>
      </w:r>
    </w:p>
    <w:p w:rsidR="005173C0" w:rsidRPr="00F465B9" w:rsidRDefault="005173C0">
      <w:pPr>
        <w:ind w:left="720"/>
        <w:rPr>
          <w:sz w:val="20"/>
          <w:szCs w:val="20"/>
        </w:rPr>
      </w:pPr>
    </w:p>
    <w:p w:rsidR="005173C0" w:rsidRPr="00F465B9" w:rsidRDefault="005173C0">
      <w:pPr>
        <w:ind w:left="720"/>
      </w:pPr>
      <w:r w:rsidRPr="00F465B9">
        <w:softHyphen/>
      </w:r>
      <w:r w:rsidRPr="00F465B9">
        <w:softHyphen/>
      </w:r>
      <w:r w:rsidRPr="00F465B9">
        <w:softHyphen/>
        <w:t>_________________________</w:t>
      </w:r>
      <w:r w:rsidRPr="00F465B9">
        <w:tab/>
        <w:t>_________</w:t>
      </w:r>
      <w:r w:rsidRPr="00F465B9">
        <w:tab/>
        <w:t>____</w:t>
      </w:r>
      <w:r w:rsidRPr="00F465B9">
        <w:tab/>
      </w:r>
      <w:r w:rsidRPr="00F465B9">
        <w:tab/>
        <w:t>____</w:t>
      </w:r>
    </w:p>
    <w:p w:rsidR="005173C0" w:rsidRPr="00F465B9" w:rsidRDefault="005173C0">
      <w:pPr>
        <w:ind w:left="720"/>
      </w:pPr>
      <w:r w:rsidRPr="00F465B9">
        <w:t>Residence: ________________________________________________________</w:t>
      </w:r>
    </w:p>
    <w:p w:rsidR="005173C0" w:rsidRPr="00F465B9" w:rsidRDefault="005173C0">
      <w:pPr>
        <w:ind w:left="720"/>
      </w:pPr>
      <w:r w:rsidRPr="00F465B9">
        <w:t xml:space="preserve">                  ________________________________________________________</w:t>
      </w:r>
    </w:p>
    <w:p w:rsidR="005173C0" w:rsidRPr="00F465B9" w:rsidRDefault="005173C0">
      <w:pPr>
        <w:ind w:left="720"/>
      </w:pPr>
    </w:p>
    <w:p w:rsidR="005173C0" w:rsidRPr="00F465B9" w:rsidRDefault="005173C0">
      <w:pPr>
        <w:ind w:left="720"/>
      </w:pPr>
      <w:r w:rsidRPr="00F465B9">
        <w:t>_________________________</w:t>
      </w:r>
      <w:r w:rsidRPr="00F465B9">
        <w:tab/>
        <w:t>_________</w:t>
      </w:r>
      <w:r w:rsidRPr="00F465B9">
        <w:tab/>
        <w:t>____</w:t>
      </w:r>
      <w:r w:rsidRPr="00F465B9">
        <w:tab/>
      </w:r>
      <w:r w:rsidRPr="00F465B9">
        <w:tab/>
        <w:t>____</w:t>
      </w:r>
    </w:p>
    <w:p w:rsidR="005173C0" w:rsidRPr="00F465B9" w:rsidRDefault="005173C0">
      <w:pPr>
        <w:ind w:left="720"/>
      </w:pPr>
      <w:r w:rsidRPr="00F465B9">
        <w:t xml:space="preserve">Residence: </w:t>
      </w:r>
      <w:r w:rsidRPr="00F465B9">
        <w:softHyphen/>
      </w:r>
      <w:r w:rsidRPr="00F465B9">
        <w:softHyphen/>
      </w:r>
      <w:r w:rsidRPr="00F465B9">
        <w:softHyphen/>
      </w:r>
      <w:r w:rsidRPr="00F465B9">
        <w:softHyphen/>
      </w:r>
      <w:r w:rsidRPr="00F465B9">
        <w:softHyphen/>
        <w:t>________________________________________________________</w:t>
      </w:r>
    </w:p>
    <w:p w:rsidR="005173C0" w:rsidRPr="00F465B9" w:rsidRDefault="005173C0">
      <w:pPr>
        <w:ind w:left="720"/>
      </w:pPr>
      <w:r w:rsidRPr="00F465B9">
        <w:t xml:space="preserve">                  ________________________________________________________</w:t>
      </w:r>
    </w:p>
    <w:p w:rsidR="005173C0" w:rsidRPr="00F465B9" w:rsidRDefault="005173C0">
      <w:pPr>
        <w:ind w:left="720"/>
      </w:pPr>
    </w:p>
    <w:p w:rsidR="005173C0" w:rsidRPr="00F465B9" w:rsidRDefault="005173C0">
      <w:pPr>
        <w:ind w:left="720"/>
      </w:pPr>
      <w:r w:rsidRPr="00F465B9">
        <w:t>_________________________</w:t>
      </w:r>
      <w:r w:rsidRPr="00F465B9">
        <w:tab/>
        <w:t>_________</w:t>
      </w:r>
      <w:r w:rsidRPr="00F465B9">
        <w:tab/>
        <w:t>____</w:t>
      </w:r>
      <w:r w:rsidRPr="00F465B9">
        <w:tab/>
      </w:r>
      <w:r w:rsidRPr="00F465B9">
        <w:tab/>
        <w:t>____</w:t>
      </w:r>
    </w:p>
    <w:p w:rsidR="005173C0" w:rsidRPr="00F465B9" w:rsidRDefault="005173C0">
      <w:pPr>
        <w:ind w:left="720"/>
      </w:pPr>
      <w:r w:rsidRPr="00F465B9">
        <w:t xml:space="preserve">Residence: </w:t>
      </w:r>
      <w:r w:rsidRPr="00F465B9">
        <w:softHyphen/>
      </w:r>
      <w:r w:rsidRPr="00F465B9">
        <w:softHyphen/>
      </w:r>
      <w:r w:rsidRPr="00F465B9">
        <w:softHyphen/>
      </w:r>
      <w:r w:rsidRPr="00F465B9">
        <w:softHyphen/>
      </w:r>
      <w:r w:rsidRPr="00F465B9">
        <w:softHyphen/>
      </w:r>
      <w:r w:rsidRPr="00F465B9">
        <w:softHyphen/>
        <w:t>________________________________________________________</w:t>
      </w:r>
    </w:p>
    <w:p w:rsidR="005173C0" w:rsidRPr="00F465B9" w:rsidRDefault="005173C0">
      <w:pPr>
        <w:ind w:left="720"/>
      </w:pPr>
      <w:r w:rsidRPr="00F465B9">
        <w:t xml:space="preserve">                  ________________________________________________________</w:t>
      </w:r>
    </w:p>
    <w:p w:rsidR="005173C0" w:rsidRPr="00F465B9" w:rsidRDefault="005173C0">
      <w:pPr>
        <w:ind w:left="720"/>
      </w:pPr>
    </w:p>
    <w:p w:rsidR="005173C0" w:rsidRPr="00F465B9" w:rsidRDefault="005173C0">
      <w:pPr>
        <w:ind w:left="720"/>
      </w:pPr>
      <w:r w:rsidRPr="00F465B9">
        <w:lastRenderedPageBreak/>
        <w:t>_________________________</w:t>
      </w:r>
      <w:r w:rsidRPr="00F465B9">
        <w:tab/>
        <w:t>_________</w:t>
      </w:r>
      <w:r w:rsidRPr="00F465B9">
        <w:tab/>
        <w:t>____</w:t>
      </w:r>
      <w:r w:rsidRPr="00F465B9">
        <w:tab/>
      </w:r>
      <w:r w:rsidRPr="00F465B9">
        <w:tab/>
        <w:t>____</w:t>
      </w:r>
    </w:p>
    <w:p w:rsidR="005173C0" w:rsidRPr="00F465B9" w:rsidRDefault="005173C0">
      <w:pPr>
        <w:ind w:left="720"/>
      </w:pPr>
      <w:r w:rsidRPr="00F465B9">
        <w:t>Residence: ________________________________________________________</w:t>
      </w:r>
    </w:p>
    <w:p w:rsidR="005173C0" w:rsidRPr="00F465B9" w:rsidRDefault="005173C0">
      <w:pPr>
        <w:ind w:left="720"/>
      </w:pPr>
      <w:r w:rsidRPr="00F465B9">
        <w:t xml:space="preserve">                   ________________________________________________________</w:t>
      </w:r>
    </w:p>
    <w:p w:rsidR="005173C0" w:rsidRPr="00F465B9" w:rsidRDefault="005173C0">
      <w:pPr>
        <w:ind w:left="720"/>
      </w:pPr>
    </w:p>
    <w:p w:rsidR="005173C0" w:rsidRPr="00F465B9" w:rsidRDefault="005173C0">
      <w:pPr>
        <w:ind w:left="720"/>
      </w:pPr>
      <w:r w:rsidRPr="00F465B9">
        <w:t>________________________</w:t>
      </w:r>
      <w:r w:rsidRPr="00F465B9">
        <w:tab/>
        <w:t>_________</w:t>
      </w:r>
      <w:r w:rsidRPr="00F465B9">
        <w:tab/>
        <w:t>____</w:t>
      </w:r>
      <w:r w:rsidRPr="00F465B9">
        <w:tab/>
      </w:r>
      <w:r w:rsidRPr="00F465B9">
        <w:tab/>
        <w:t>____</w:t>
      </w:r>
    </w:p>
    <w:p w:rsidR="005173C0" w:rsidRPr="00F465B9" w:rsidRDefault="005173C0">
      <w:pPr>
        <w:ind w:left="720"/>
      </w:pPr>
      <w:r w:rsidRPr="00F465B9">
        <w:t>Residence: ________________________________________________________</w:t>
      </w:r>
    </w:p>
    <w:p w:rsidR="005173C0" w:rsidRPr="00F465B9" w:rsidRDefault="005173C0">
      <w:pPr>
        <w:ind w:left="720"/>
      </w:pPr>
      <w:r w:rsidRPr="00F465B9">
        <w:t xml:space="preserve">                  ________________________________________________________</w:t>
      </w:r>
    </w:p>
    <w:p w:rsidR="005173C0" w:rsidRPr="00F465B9" w:rsidRDefault="005173C0">
      <w:pPr>
        <w:ind w:left="720"/>
      </w:pPr>
    </w:p>
    <w:p w:rsidR="005173C0" w:rsidRPr="00F465B9" w:rsidRDefault="005173C0">
      <w:pPr>
        <w:ind w:left="720"/>
      </w:pPr>
      <w:r w:rsidRPr="00F465B9">
        <w:t>_________________________</w:t>
      </w:r>
      <w:r w:rsidRPr="00F465B9">
        <w:tab/>
        <w:t>_________</w:t>
      </w:r>
      <w:r w:rsidRPr="00F465B9">
        <w:tab/>
        <w:t>____</w:t>
      </w:r>
      <w:r w:rsidRPr="00F465B9">
        <w:tab/>
      </w:r>
      <w:r w:rsidRPr="00F465B9">
        <w:tab/>
        <w:t>____</w:t>
      </w:r>
    </w:p>
    <w:p w:rsidR="005173C0" w:rsidRPr="00F465B9" w:rsidRDefault="005173C0">
      <w:pPr>
        <w:ind w:left="720"/>
      </w:pPr>
      <w:r w:rsidRPr="00F465B9">
        <w:t>Residence: ________________________________________________________</w:t>
      </w:r>
    </w:p>
    <w:p w:rsidR="005173C0" w:rsidRPr="00F465B9" w:rsidRDefault="005173C0">
      <w:pPr>
        <w:ind w:left="720"/>
      </w:pPr>
      <w:r w:rsidRPr="00F465B9">
        <w:t xml:space="preserve">                  ________________________________________________________</w:t>
      </w:r>
    </w:p>
    <w:p w:rsidR="005173C0" w:rsidRPr="00F465B9" w:rsidRDefault="005173C0">
      <w:pPr>
        <w:ind w:left="720"/>
      </w:pPr>
    </w:p>
    <w:p w:rsidR="005173C0" w:rsidRPr="00F465B9" w:rsidRDefault="005173C0">
      <w:pPr>
        <w:numPr>
          <w:ilvl w:val="0"/>
          <w:numId w:val="1"/>
        </w:numPr>
      </w:pPr>
      <w:r w:rsidRPr="00F465B9">
        <w:t>Plaintiff seeks support for the following persons:</w:t>
      </w:r>
    </w:p>
    <w:p w:rsidR="005173C0" w:rsidRPr="00F465B9" w:rsidRDefault="005173C0">
      <w:pPr>
        <w:ind w:left="360"/>
      </w:pP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 w:rsidR="005173C0" w:rsidRPr="00F465B9" w:rsidRDefault="005173C0">
      <w:pPr>
        <w:numPr>
          <w:ilvl w:val="0"/>
          <w:numId w:val="1"/>
        </w:numPr>
      </w:pPr>
      <w:r w:rsidRPr="00F465B9">
        <w:t xml:space="preserve">(a) Plaintiff </w:t>
      </w:r>
      <w:r w:rsidRPr="00F465B9">
        <w:t xml:space="preserve">is </w:t>
      </w:r>
      <w:r w:rsidRPr="00F465B9">
        <w:t> is not receiving public assistance in the amount of $___________ per month for the support of:</w:t>
      </w:r>
    </w:p>
    <w:p w:rsidR="005173C0" w:rsidRPr="00F465B9" w:rsidRDefault="005173C0">
      <w:pPr>
        <w:ind w:left="360"/>
      </w:pP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(b) Plaintiff is receiving additional income in the amount of $___________ from: _______________</w:t>
      </w:r>
    </w:p>
    <w:p w:rsidR="005173C0" w:rsidRPr="00F465B9" w:rsidRDefault="005173C0"/>
    <w:p w:rsidR="005173C0" w:rsidRPr="00F465B9" w:rsidRDefault="005173C0">
      <w:pPr>
        <w:numPr>
          <w:ilvl w:val="0"/>
          <w:numId w:val="1"/>
        </w:numPr>
      </w:pPr>
      <w:r w:rsidRPr="00F465B9">
        <w:t>A previous support order was entered against the Defendant on __________ in an action at ________________</w:t>
      </w:r>
      <w:r w:rsidRPr="00F465B9">
        <w:softHyphen/>
      </w:r>
      <w:r w:rsidRPr="00F465B9">
        <w:softHyphen/>
        <w:t xml:space="preserve">________ in the amount of $________ for the support of: </w:t>
      </w:r>
    </w:p>
    <w:p w:rsidR="005173C0" w:rsidRPr="00F465B9" w:rsidRDefault="005173C0">
      <w:pPr>
        <w:ind w:left="360"/>
      </w:pP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Pr>
        <w:ind w:left="720"/>
      </w:pPr>
      <w:r w:rsidRPr="00F465B9">
        <w:t>_______________________________________</w:t>
      </w:r>
    </w:p>
    <w:p w:rsidR="005173C0" w:rsidRPr="00F465B9" w:rsidRDefault="005173C0"/>
    <w:p w:rsidR="005173C0" w:rsidRPr="00F465B9" w:rsidRDefault="005173C0">
      <w:r w:rsidRPr="00F465B9">
        <w:tab/>
        <w:t xml:space="preserve">There </w:t>
      </w:r>
      <w:r w:rsidRPr="00F465B9">
        <w:t xml:space="preserve"> are </w:t>
      </w:r>
      <w:r w:rsidRPr="00F465B9">
        <w:t> are no arrears in the amount of $_____________________.</w:t>
      </w:r>
    </w:p>
    <w:p w:rsidR="005173C0" w:rsidRPr="00F465B9" w:rsidRDefault="005173C0">
      <w:r w:rsidRPr="00F465B9">
        <w:tab/>
        <w:t xml:space="preserve">The order </w:t>
      </w:r>
      <w:r w:rsidRPr="00F465B9">
        <w:t xml:space="preserve"> has </w:t>
      </w:r>
      <w:r w:rsidRPr="00F465B9">
        <w:t> has not been terminated.</w:t>
      </w:r>
    </w:p>
    <w:p w:rsidR="005173C0" w:rsidRPr="00F465B9" w:rsidRDefault="005173C0"/>
    <w:p w:rsidR="005173C0" w:rsidRPr="00F465B9" w:rsidRDefault="005173C0">
      <w:pPr>
        <w:numPr>
          <w:ilvl w:val="0"/>
          <w:numId w:val="1"/>
        </w:numPr>
      </w:pPr>
      <w:r w:rsidRPr="00F465B9">
        <w:t>Plaintiff last received support from the Defendant in the amount of $__________ on __________________.</w:t>
      </w:r>
    </w:p>
    <w:p w:rsidR="005173C0" w:rsidRPr="00F465B9" w:rsidRDefault="005173C0"/>
    <w:p w:rsidR="005173C0" w:rsidRPr="00F465B9" w:rsidRDefault="005173C0">
      <w:pPr>
        <w:ind w:left="360"/>
      </w:pPr>
      <w:r w:rsidRPr="00F465B9">
        <w:t>WHEREFORE, Plaintiff requests that an order be entered against Defendant and in favor of the Plaintiff and the aforementioned child(ren) for reasonable support and medical coverage.</w:t>
      </w:r>
    </w:p>
    <w:p w:rsidR="005173C0" w:rsidRDefault="005173C0">
      <w:pPr>
        <w:ind w:left="360"/>
      </w:pPr>
    </w:p>
    <w:p w:rsidR="00FF6B68" w:rsidRDefault="00FF6B68">
      <w:pPr>
        <w:ind w:left="360"/>
      </w:pPr>
    </w:p>
    <w:p w:rsidR="00FF6B68" w:rsidRDefault="00FF6B68">
      <w:pPr>
        <w:ind w:left="360"/>
      </w:pPr>
      <w:r>
        <w:t>________________________________</w:t>
      </w:r>
      <w:r>
        <w:tab/>
      </w:r>
      <w:r>
        <w:tab/>
      </w:r>
      <w:r>
        <w:tab/>
        <w:t>________________________</w:t>
      </w:r>
    </w:p>
    <w:p w:rsidR="00FF6B68" w:rsidRDefault="00FF6B68">
      <w:pPr>
        <w:ind w:left="360"/>
      </w:pPr>
      <w:r>
        <w:t>Plaintiff or Attorney for Plaintiff</w:t>
      </w:r>
      <w:r>
        <w:tab/>
      </w:r>
      <w:r>
        <w:tab/>
      </w:r>
      <w:r>
        <w:tab/>
      </w:r>
      <w:r>
        <w:tab/>
        <w:t>Date</w:t>
      </w:r>
    </w:p>
    <w:p w:rsidR="00FF6B68" w:rsidRPr="00F465B9" w:rsidRDefault="00FF6B68">
      <w:pPr>
        <w:ind w:left="360"/>
      </w:pPr>
    </w:p>
    <w:p w:rsidR="005173C0" w:rsidRPr="00F465B9" w:rsidRDefault="005173C0">
      <w:pPr>
        <w:ind w:left="360"/>
      </w:pPr>
      <w:r w:rsidRPr="00F465B9">
        <w:tab/>
        <w:t>I verify that the statements made in this complaint are true and correct. I understand that false statements herein are made subject to penalties of 18 Pa.C.S. § 4904, relating to unsworn falsifications to authorities.</w:t>
      </w:r>
    </w:p>
    <w:p w:rsidR="005173C0" w:rsidRPr="00F465B9" w:rsidRDefault="005173C0">
      <w:pPr>
        <w:ind w:left="360"/>
      </w:pPr>
    </w:p>
    <w:p w:rsidR="005173C0" w:rsidRPr="00F465B9" w:rsidRDefault="005173C0">
      <w:pPr>
        <w:ind w:left="360"/>
      </w:pPr>
      <w:r w:rsidRPr="00F465B9">
        <w:t>____________________________________</w:t>
      </w:r>
      <w:r w:rsidR="00FF6B68">
        <w:tab/>
      </w:r>
      <w:r w:rsidR="00FF6B68">
        <w:tab/>
        <w:t>__________________________</w:t>
      </w:r>
    </w:p>
    <w:p w:rsidR="005173C0" w:rsidRPr="00F465B9" w:rsidRDefault="005173C0">
      <w:pPr>
        <w:ind w:left="360"/>
      </w:pPr>
      <w:r w:rsidRPr="00F465B9">
        <w:t>Plaintiff</w:t>
      </w:r>
      <w:r w:rsidR="00FF6B68">
        <w:tab/>
      </w:r>
      <w:r w:rsidR="00FF6B68">
        <w:tab/>
      </w:r>
      <w:r w:rsidR="00FF6B68">
        <w:tab/>
      </w:r>
      <w:r w:rsidR="00FF6B68">
        <w:tab/>
      </w:r>
      <w:r w:rsidR="00FF6B68">
        <w:tab/>
      </w:r>
      <w:r w:rsidR="00FF6B68">
        <w:tab/>
      </w:r>
      <w:r w:rsidR="00FF6B68">
        <w:tab/>
        <w:t>Date</w:t>
      </w:r>
    </w:p>
    <w:p w:rsidR="005173C0" w:rsidRPr="00F465B9" w:rsidRDefault="005173C0">
      <w:pPr>
        <w:ind w:left="360"/>
      </w:pPr>
    </w:p>
    <w:p w:rsidR="005173C0" w:rsidRPr="00F465B9" w:rsidRDefault="00FF6B68" w:rsidP="00FF6B68">
      <w:pPr>
        <w:ind w:left="360"/>
      </w:pPr>
      <w:r>
        <w:tab/>
      </w:r>
      <w:r>
        <w:tab/>
      </w:r>
      <w:r>
        <w:tab/>
      </w:r>
      <w:r>
        <w:tab/>
      </w:r>
      <w:r>
        <w:tab/>
      </w:r>
      <w:r>
        <w:tab/>
      </w:r>
      <w:r>
        <w:tab/>
      </w:r>
    </w:p>
    <w:p w:rsidR="005173C0" w:rsidRPr="00F465B9" w:rsidRDefault="005173C0">
      <w:pPr>
        <w:ind w:left="360"/>
      </w:pPr>
    </w:p>
    <w:p w:rsidR="005173C0" w:rsidRPr="00F465B9" w:rsidRDefault="005173C0">
      <w:pPr>
        <w:ind w:left="360"/>
      </w:pPr>
    </w:p>
    <w:p w:rsidR="005173C0" w:rsidRPr="00F465B9" w:rsidRDefault="005173C0">
      <w:pPr>
        <w:ind w:left="360"/>
      </w:pPr>
    </w:p>
    <w:p w:rsidR="005173C0" w:rsidRPr="00F465B9" w:rsidRDefault="005173C0">
      <w:pPr>
        <w:ind w:left="360"/>
        <w:jc w:val="center"/>
        <w:rPr>
          <w:b/>
        </w:rPr>
      </w:pPr>
      <w:r w:rsidRPr="00F465B9">
        <w:rPr>
          <w:b/>
        </w:rPr>
        <w:t>NOTICE</w:t>
      </w:r>
    </w:p>
    <w:p w:rsidR="005173C0" w:rsidRPr="00F465B9" w:rsidRDefault="005173C0">
      <w:pPr>
        <w:ind w:left="360"/>
      </w:pPr>
    </w:p>
    <w:p w:rsidR="005173C0" w:rsidRPr="00F465B9" w:rsidRDefault="005173C0">
      <w:pPr>
        <w:ind w:left="360"/>
        <w:jc w:val="center"/>
      </w:pPr>
      <w:r w:rsidRPr="00F465B9">
        <w:t>Guidelines for child and spousal support and for alimony pendent elite have been prepared by the Court of Common Pleas and are available for inspection in the Office of the Domestic Relations Section:</w:t>
      </w:r>
    </w:p>
    <w:p w:rsidR="005173C0" w:rsidRPr="00F465B9" w:rsidRDefault="005173C0">
      <w:pPr>
        <w:ind w:left="360"/>
        <w:jc w:val="center"/>
      </w:pPr>
    </w:p>
    <w:p w:rsidR="005173C0" w:rsidRPr="00F465B9" w:rsidRDefault="005173C0">
      <w:pPr>
        <w:ind w:left="360"/>
        <w:jc w:val="center"/>
      </w:pPr>
    </w:p>
    <w:p w:rsidR="005173C0" w:rsidRPr="00F465B9" w:rsidRDefault="005173C0">
      <w:pPr>
        <w:ind w:left="360"/>
        <w:jc w:val="center"/>
      </w:pPr>
      <w:r w:rsidRPr="00F465B9">
        <w:t>Family Division</w:t>
      </w:r>
    </w:p>
    <w:p w:rsidR="005173C0" w:rsidRPr="00F465B9" w:rsidRDefault="005173C0">
      <w:pPr>
        <w:ind w:left="360"/>
        <w:jc w:val="center"/>
      </w:pPr>
      <w:smartTag w:uri="urn:schemas-microsoft-com:office:smarttags" w:element="Street">
        <w:smartTag w:uri="urn:schemas-microsoft-com:office:smarttags" w:element="address">
          <w:r w:rsidRPr="00F465B9">
            <w:t>440 Ross Street</w:t>
          </w:r>
        </w:smartTag>
      </w:smartTag>
    </w:p>
    <w:p w:rsidR="005173C0" w:rsidRDefault="005173C0">
      <w:pPr>
        <w:ind w:left="360"/>
        <w:jc w:val="center"/>
      </w:pPr>
      <w:smartTag w:uri="urn:schemas-microsoft-com:office:smarttags" w:element="place">
        <w:smartTag w:uri="urn:schemas-microsoft-com:office:smarttags" w:element="City">
          <w:r w:rsidRPr="00F465B9">
            <w:t>Pittsburgh</w:t>
          </w:r>
        </w:smartTag>
        <w:r w:rsidRPr="00F465B9">
          <w:t xml:space="preserve"> </w:t>
        </w:r>
        <w:smartTag w:uri="urn:schemas-microsoft-com:office:smarttags" w:element="State">
          <w:r w:rsidRPr="00F465B9">
            <w:t>PA</w:t>
          </w:r>
        </w:smartTag>
        <w:r w:rsidRPr="00F465B9">
          <w:t xml:space="preserve"> </w:t>
        </w:r>
        <w:smartTag w:uri="urn:schemas-microsoft-com:office:smarttags" w:element="PostalCode">
          <w:r w:rsidRPr="00F465B9">
            <w:t>15219</w:t>
          </w:r>
        </w:smartTag>
      </w:smartTag>
    </w:p>
    <w:p w:rsidR="005173C0" w:rsidRDefault="005173C0">
      <w:pPr>
        <w:ind w:left="360"/>
      </w:pPr>
    </w:p>
    <w:p w:rsidR="005173C0" w:rsidRDefault="005173C0"/>
    <w:p w:rsidR="005173C0" w:rsidRDefault="005173C0"/>
    <w:sectPr w:rsidR="005173C0">
      <w:foot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948" w:rsidRDefault="003D6948">
      <w:r>
        <w:separator/>
      </w:r>
    </w:p>
  </w:endnote>
  <w:endnote w:type="continuationSeparator" w:id="0">
    <w:p w:rsidR="003D6948" w:rsidRDefault="003D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3C0" w:rsidRDefault="009A3E58">
    <w:pPr>
      <w:pStyle w:val="Footer"/>
      <w:jc w:val="center"/>
      <w:rPr>
        <w:sz w:val="18"/>
        <w:szCs w:val="18"/>
      </w:rPr>
    </w:pPr>
    <w:r>
      <w:rPr>
        <w:sz w:val="18"/>
        <w:szCs w:val="18"/>
      </w:rPr>
      <w:t>Complaint for Support – 2016-3</w:t>
    </w:r>
    <w:r w:rsidR="005173C0">
      <w:rPr>
        <w:sz w:val="18"/>
        <w:szCs w:val="18"/>
      </w:rPr>
      <w:tab/>
    </w:r>
    <w:r w:rsidR="005173C0">
      <w:rPr>
        <w:sz w:val="18"/>
        <w:szCs w:val="18"/>
      </w:rPr>
      <w:tab/>
      <w:t xml:space="preserve">Page </w:t>
    </w:r>
    <w:r w:rsidR="005173C0">
      <w:rPr>
        <w:sz w:val="18"/>
        <w:szCs w:val="18"/>
      </w:rPr>
      <w:fldChar w:fldCharType="begin"/>
    </w:r>
    <w:r w:rsidR="005173C0">
      <w:rPr>
        <w:sz w:val="18"/>
        <w:szCs w:val="18"/>
      </w:rPr>
      <w:instrText xml:space="preserve"> PAGE </w:instrText>
    </w:r>
    <w:r w:rsidR="005173C0">
      <w:rPr>
        <w:sz w:val="18"/>
        <w:szCs w:val="18"/>
      </w:rPr>
      <w:fldChar w:fldCharType="separate"/>
    </w:r>
    <w:r w:rsidR="00CE759C">
      <w:rPr>
        <w:noProof/>
        <w:sz w:val="18"/>
        <w:szCs w:val="18"/>
      </w:rPr>
      <w:t>3</w:t>
    </w:r>
    <w:r w:rsidR="005173C0">
      <w:rPr>
        <w:sz w:val="18"/>
        <w:szCs w:val="18"/>
      </w:rPr>
      <w:fldChar w:fldCharType="end"/>
    </w:r>
    <w:r w:rsidR="005173C0">
      <w:rPr>
        <w:sz w:val="18"/>
        <w:szCs w:val="18"/>
      </w:rPr>
      <w:t xml:space="preserve"> of </w:t>
    </w:r>
    <w:r w:rsidR="005173C0">
      <w:rPr>
        <w:sz w:val="18"/>
        <w:szCs w:val="18"/>
      </w:rPr>
      <w:fldChar w:fldCharType="begin"/>
    </w:r>
    <w:r w:rsidR="005173C0">
      <w:rPr>
        <w:sz w:val="18"/>
        <w:szCs w:val="18"/>
      </w:rPr>
      <w:instrText xml:space="preserve"> NUMPAGES </w:instrText>
    </w:r>
    <w:r w:rsidR="005173C0">
      <w:rPr>
        <w:sz w:val="18"/>
        <w:szCs w:val="18"/>
      </w:rPr>
      <w:fldChar w:fldCharType="separate"/>
    </w:r>
    <w:r w:rsidR="00CE759C">
      <w:rPr>
        <w:noProof/>
        <w:sz w:val="18"/>
        <w:szCs w:val="18"/>
      </w:rPr>
      <w:t>3</w:t>
    </w:r>
    <w:r w:rsidR="005173C0">
      <w:rPr>
        <w:sz w:val="18"/>
        <w:szCs w:val="18"/>
      </w:rPr>
      <w:fldChar w:fldCharType="end"/>
    </w:r>
    <w:r w:rsidR="005173C0">
      <w:rPr>
        <w:sz w:val="18"/>
        <w:szCs w:val="18"/>
      </w:rPr>
      <w:t xml:space="preserve">                            </w:t>
    </w:r>
    <w:r w:rsidR="00722763">
      <w:rPr>
        <w:sz w:val="18"/>
        <w:szCs w:val="18"/>
      </w:rPr>
      <w:t xml:space="preserve">                              FD Imaging Code - </w:t>
    </w:r>
    <w:r w:rsidR="005173C0">
      <w:rPr>
        <w:sz w:val="18"/>
        <w:szCs w:val="18"/>
      </w:rPr>
      <w:t xml:space="preserve"> IN-005</w:t>
    </w:r>
    <w:r w:rsidR="00AB4F26">
      <w:rPr>
        <w:sz w:val="18"/>
        <w:szCs w:val="18"/>
      </w:rPr>
      <w:t>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948" w:rsidRDefault="003D6948">
      <w:r>
        <w:separator/>
      </w:r>
    </w:p>
  </w:footnote>
  <w:footnote w:type="continuationSeparator" w:id="0">
    <w:p w:rsidR="003D6948" w:rsidRDefault="003D6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E53"/>
    <w:multiLevelType w:val="hybridMultilevel"/>
    <w:tmpl w:val="2CC01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02"/>
    <w:rsid w:val="00301631"/>
    <w:rsid w:val="003D6948"/>
    <w:rsid w:val="004431C7"/>
    <w:rsid w:val="004D50D1"/>
    <w:rsid w:val="005173C0"/>
    <w:rsid w:val="00722763"/>
    <w:rsid w:val="009A3E58"/>
    <w:rsid w:val="00A46EFB"/>
    <w:rsid w:val="00AB4F26"/>
    <w:rsid w:val="00AE1E1B"/>
    <w:rsid w:val="00B901FF"/>
    <w:rsid w:val="00CE759C"/>
    <w:rsid w:val="00F465B9"/>
    <w:rsid w:val="00FA32BC"/>
    <w:rsid w:val="00FE6702"/>
    <w:rsid w:val="00FF6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CCE8935-F0BB-4C67-A4A7-F842DEF7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F465B9"/>
    <w:rPr>
      <w:rFonts w:ascii="Tahoma" w:hAnsi="Tahoma" w:cs="Tahoma"/>
      <w:sz w:val="16"/>
      <w:szCs w:val="16"/>
    </w:rPr>
  </w:style>
  <w:style w:type="character" w:customStyle="1" w:styleId="BalloonTextChar">
    <w:name w:val="Balloon Text Char"/>
    <w:link w:val="BalloonText"/>
    <w:uiPriority w:val="99"/>
    <w:semiHidden/>
    <w:rsid w:val="00F465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Imaging%20-%20NON%20PACSES%20FORMS\Imaging%20NPF%20Docs%20-%20Intake\Complaint%20for%20Support%20-%20201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4338FE4C3B641B5DB5440B7D812BB" ma:contentTypeVersion="2" ma:contentTypeDescription="Create a new document." ma:contentTypeScope="" ma:versionID="85aa0f247caf04085fbc11580ac9ceb0">
  <xsd:schema xmlns:xsd="http://www.w3.org/2001/XMLSchema" xmlns:xs="http://www.w3.org/2001/XMLSchema" xmlns:p="http://schemas.microsoft.com/office/2006/metadata/properties" xmlns:ns2="9fd694d0-95bb-40c0-9715-269ed1f438cc" targetNamespace="http://schemas.microsoft.com/office/2006/metadata/properties" ma:root="true" ma:fieldsID="2df8d845de4e66ac3493fa651fac9e83" ns2:_="">
    <xsd:import namespace="9fd694d0-95bb-40c0-9715-269ed1f438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694d0-95bb-40c0-9715-269ed1f43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6A1BB-A8A1-4080-BA93-B9F7178A387C}"/>
</file>

<file path=customXml/itemProps2.xml><?xml version="1.0" encoding="utf-8"?>
<ds:datastoreItem xmlns:ds="http://schemas.openxmlformats.org/officeDocument/2006/customXml" ds:itemID="{3C02378C-8A00-4AE0-8AA4-8A7C120C2655}"/>
</file>

<file path=customXml/itemProps3.xml><?xml version="1.0" encoding="utf-8"?>
<ds:datastoreItem xmlns:ds="http://schemas.openxmlformats.org/officeDocument/2006/customXml" ds:itemID="{E7C6C2C5-97AE-4D65-BC29-E6D6E54BE8F7}"/>
</file>

<file path=docProps/app.xml><?xml version="1.0" encoding="utf-8"?>
<Properties xmlns="http://schemas.openxmlformats.org/officeDocument/2006/extended-properties" xmlns:vt="http://schemas.openxmlformats.org/officeDocument/2006/docPropsVTypes">
  <Template>Complaint for Support - 2016-3</Template>
  <TotalTime>0</TotalTime>
  <Pages>3</Pages>
  <Words>703</Words>
  <Characters>4009</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In the Court of Common Pleas of Allegheny County, Pennsylvania</vt:lpstr>
    </vt:vector>
  </TitlesOfParts>
  <Company>Commonwealth of Pennsylvania - PACSES</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Common Pleas of Allegheny County, Pennsylvania</dc:title>
  <dc:subject/>
  <dc:creator>Zeis, Alicia</dc:creator>
  <cp:keywords/>
  <cp:lastModifiedBy>Sorg, Tricia</cp:lastModifiedBy>
  <cp:revision>2</cp:revision>
  <cp:lastPrinted>2012-05-17T17:13:00Z</cp:lastPrinted>
  <dcterms:created xsi:type="dcterms:W3CDTF">2020-05-29T18:40:00Z</dcterms:created>
  <dcterms:modified xsi:type="dcterms:W3CDTF">2020-05-29T18:40:00Z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0x0101005434338FE4C3B641B5DB5440B7D812BB</vt:lpwstr>
  </property>
</Properties>
</file>